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卫滨区质量基础设施“一站式”服务</w:t>
      </w:r>
    </w:p>
    <w:p>
      <w:pPr>
        <w:ind w:firstLine="2650" w:firstLineChars="6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相关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部门人员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page" w:horzAnchor="page" w:tblpX="1762" w:tblpY="43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4"/>
        <w:gridCol w:w="2289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         单位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 联系人</w:t>
            </w:r>
          </w:p>
        </w:tc>
        <w:tc>
          <w:tcPr>
            <w:tcW w:w="2197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产品质量安全监管股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（计量、认证认可、检验检测）</w:t>
            </w:r>
          </w:p>
          <w:p>
            <w:pPr>
              <w:widowControl/>
              <w:ind w:firstLine="140" w:firstLineChars="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标准、质量）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 蒋  涛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18638300988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  涛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13633739618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 夏淑红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15036628905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vMerge w:val="restart"/>
            <w:noWrap w:val="0"/>
            <w:vAlign w:val="center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特种设备安全监察股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ind w:firstLine="420" w:firstLineChars="1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马树正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18537326397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41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widowControl/>
              <w:ind w:firstLine="420" w:firstLineChars="1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张永方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13703739169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411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市场秩序监管股（知识产权）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褚佳斌</w:t>
            </w:r>
          </w:p>
        </w:tc>
        <w:tc>
          <w:tcPr>
            <w:tcW w:w="219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18537381886</w:t>
            </w:r>
          </w:p>
        </w:tc>
      </w:tr>
    </w:tbl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</w:p>
    <w:p>
      <w:pPr>
        <w:ind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64"/>
    <w:rsid w:val="00044F07"/>
    <w:rsid w:val="000654BF"/>
    <w:rsid w:val="00080483"/>
    <w:rsid w:val="000C71C2"/>
    <w:rsid w:val="000F3186"/>
    <w:rsid w:val="00133211"/>
    <w:rsid w:val="00185531"/>
    <w:rsid w:val="001C1FE3"/>
    <w:rsid w:val="001D12F4"/>
    <w:rsid w:val="001D7BE6"/>
    <w:rsid w:val="002257B8"/>
    <w:rsid w:val="0023465C"/>
    <w:rsid w:val="00263564"/>
    <w:rsid w:val="002815D3"/>
    <w:rsid w:val="00290B88"/>
    <w:rsid w:val="004248A2"/>
    <w:rsid w:val="004408F1"/>
    <w:rsid w:val="00460663"/>
    <w:rsid w:val="00472329"/>
    <w:rsid w:val="00527F45"/>
    <w:rsid w:val="005C3FE7"/>
    <w:rsid w:val="006B4D1C"/>
    <w:rsid w:val="006B4E58"/>
    <w:rsid w:val="006B5CC5"/>
    <w:rsid w:val="006D3DAA"/>
    <w:rsid w:val="00807C1E"/>
    <w:rsid w:val="008C3EB4"/>
    <w:rsid w:val="0095180A"/>
    <w:rsid w:val="009B4BBE"/>
    <w:rsid w:val="00AE31FF"/>
    <w:rsid w:val="00B9108E"/>
    <w:rsid w:val="00BF4CA9"/>
    <w:rsid w:val="00DB0C22"/>
    <w:rsid w:val="00F60889"/>
    <w:rsid w:val="00F75515"/>
    <w:rsid w:val="05D61966"/>
    <w:rsid w:val="077A0FFA"/>
    <w:rsid w:val="08F92651"/>
    <w:rsid w:val="12A73878"/>
    <w:rsid w:val="16011206"/>
    <w:rsid w:val="19A24D70"/>
    <w:rsid w:val="1A68086C"/>
    <w:rsid w:val="21CE6199"/>
    <w:rsid w:val="25493588"/>
    <w:rsid w:val="27345D0C"/>
    <w:rsid w:val="2766444B"/>
    <w:rsid w:val="2B401A72"/>
    <w:rsid w:val="2F4E6C0A"/>
    <w:rsid w:val="336720E2"/>
    <w:rsid w:val="34055F28"/>
    <w:rsid w:val="36CA22D8"/>
    <w:rsid w:val="3BD6571D"/>
    <w:rsid w:val="41CF0739"/>
    <w:rsid w:val="41E02C64"/>
    <w:rsid w:val="43A66934"/>
    <w:rsid w:val="46C62951"/>
    <w:rsid w:val="47F40E66"/>
    <w:rsid w:val="482262AE"/>
    <w:rsid w:val="4A1A7C84"/>
    <w:rsid w:val="4ADD1292"/>
    <w:rsid w:val="51524E42"/>
    <w:rsid w:val="5C1759B4"/>
    <w:rsid w:val="5C603333"/>
    <w:rsid w:val="63377877"/>
    <w:rsid w:val="649323BD"/>
    <w:rsid w:val="67843E8E"/>
    <w:rsid w:val="6AB92994"/>
    <w:rsid w:val="6AE75C98"/>
    <w:rsid w:val="6B061AB8"/>
    <w:rsid w:val="6B754B29"/>
    <w:rsid w:val="6CED600C"/>
    <w:rsid w:val="6D457BE1"/>
    <w:rsid w:val="6F824DCC"/>
    <w:rsid w:val="73FA527B"/>
    <w:rsid w:val="77EF5627"/>
    <w:rsid w:val="784E2F92"/>
    <w:rsid w:val="797C409B"/>
    <w:rsid w:val="79E260B2"/>
    <w:rsid w:val="79EC6332"/>
    <w:rsid w:val="7ACB0751"/>
    <w:rsid w:val="7B5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128</Words>
  <Characters>732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2016-05-09T03:19:00Z</dcterms:created>
  <dc:creator>User</dc:creator>
  <cp:lastModifiedBy>忐忑1407837159</cp:lastModifiedBy>
  <cp:lastPrinted>2021-11-18T09:12:00Z</cp:lastPrinted>
  <dcterms:modified xsi:type="dcterms:W3CDTF">2021-12-27T08:28:13Z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4AD735BC59EC4C3E9A141DD6BD7AD4AF</vt:lpwstr>
  </property>
</Properties>
</file>