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eastAsia="zh-CN"/>
        </w:rPr>
        <w:t>新乡市特种设备突发事件和事故调查专家库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(承压类专业组)</w:t>
      </w:r>
    </w:p>
    <w:tbl>
      <w:tblPr>
        <w:tblStyle w:val="5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215"/>
        <w:gridCol w:w="3023"/>
        <w:gridCol w:w="1658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30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工作单位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称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张五军</w:t>
            </w:r>
          </w:p>
        </w:tc>
        <w:tc>
          <w:tcPr>
            <w:tcW w:w="30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河南心连心化肥厂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13782588817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梁正文</w:t>
            </w:r>
          </w:p>
        </w:tc>
        <w:tc>
          <w:tcPr>
            <w:tcW w:w="30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河南心连心化肥厂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13598729000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徐冬</w:t>
            </w:r>
          </w:p>
        </w:tc>
        <w:tc>
          <w:tcPr>
            <w:tcW w:w="30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河南省锅检院新乡分院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正高级工程师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13937364142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孟庆乐</w:t>
            </w:r>
          </w:p>
        </w:tc>
        <w:tc>
          <w:tcPr>
            <w:tcW w:w="30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河南省锅检院新乡分院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高级工程师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18537328535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刘炳伟</w:t>
            </w:r>
          </w:p>
        </w:tc>
        <w:tc>
          <w:tcPr>
            <w:tcW w:w="30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河南省锅检院新乡分院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高级工程师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18637395096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韦谓深</w:t>
            </w:r>
          </w:p>
        </w:tc>
        <w:tc>
          <w:tcPr>
            <w:tcW w:w="30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河南省锅检院新乡分院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高级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15560111059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曹治明</w:t>
            </w:r>
          </w:p>
        </w:tc>
        <w:tc>
          <w:tcPr>
            <w:tcW w:w="30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河南省锅检院新乡分院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15560111009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胡东鹏</w:t>
            </w:r>
          </w:p>
        </w:tc>
        <w:tc>
          <w:tcPr>
            <w:tcW w:w="30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河南省锅检院新乡分院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18537328559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张山堂</w:t>
            </w:r>
          </w:p>
        </w:tc>
        <w:tc>
          <w:tcPr>
            <w:tcW w:w="30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河南省锅检院新乡分院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13503432785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周京</w:t>
            </w:r>
          </w:p>
        </w:tc>
        <w:tc>
          <w:tcPr>
            <w:tcW w:w="30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河南省锅检院新乡分院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高级工程师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13569432261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张吉振</w:t>
            </w:r>
          </w:p>
        </w:tc>
        <w:tc>
          <w:tcPr>
            <w:tcW w:w="30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河南省锅检院新乡分院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高级工程师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15560111010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裴渐强</w:t>
            </w:r>
          </w:p>
        </w:tc>
        <w:tc>
          <w:tcPr>
            <w:tcW w:w="30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河南省锅检院新乡分院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正高级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15560111005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陈艳军</w:t>
            </w:r>
          </w:p>
        </w:tc>
        <w:tc>
          <w:tcPr>
            <w:tcW w:w="30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新乡海滨药业有限公司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13937365785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周存彦</w:t>
            </w:r>
          </w:p>
        </w:tc>
        <w:tc>
          <w:tcPr>
            <w:tcW w:w="30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新乡市特种设备协会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13603731930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徐传新</w:t>
            </w:r>
          </w:p>
        </w:tc>
        <w:tc>
          <w:tcPr>
            <w:tcW w:w="30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新乡市恒泰锅炉制造有限公司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工程师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13525070332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张德卯</w:t>
            </w:r>
          </w:p>
        </w:tc>
        <w:tc>
          <w:tcPr>
            <w:tcW w:w="30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新乡锅炉制作有限公司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高级工程师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13598654801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eastAsia="zh-CN"/>
        </w:rPr>
        <w:t>新乡市特种设备突发事件和事故调查专家库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eastAsia="zh-CN"/>
        </w:rPr>
        <w:t>（机电类专业组）</w:t>
      </w:r>
    </w:p>
    <w:tbl>
      <w:tblPr>
        <w:tblStyle w:val="5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482"/>
        <w:gridCol w:w="2845"/>
        <w:gridCol w:w="1493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工作单位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职称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王高峰</w:t>
            </w: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河南省特检院新乡分院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13782588817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秦文明</w:t>
            </w: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河南省特检院新乡分院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工程师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15037368263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苗利军</w:t>
            </w: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河南省特检院新乡分院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高级工程师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17603739758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胡新</w:t>
            </w: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河南省特检院新乡分院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工程师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17603739766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史海江</w:t>
            </w: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河南省特检院新乡分院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工程师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17603739798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王源磊</w:t>
            </w: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河南省特检院新乡分院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工程师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17603739789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索 伟</w:t>
            </w: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河南省特检院新乡分院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工程师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17603739731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孙哲</w:t>
            </w: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河南省特检院新乡分院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工程师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17603739759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茹石磊</w:t>
            </w: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河南省特检院新乡分院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工程师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17603739785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魏 磊</w:t>
            </w: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河南省特检院新乡分院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工程师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13839075904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董文</w:t>
            </w: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河南省特检院新乡分院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工程师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17603739733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常岚</w:t>
            </w: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河南省特检院新乡分院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高级工程师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17603739701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候振霞</w:t>
            </w: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新乡市起重设备厂有限责任公司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高级工程师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15690780303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刘传贺</w:t>
            </w: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新乡市起重设备厂有限责任公司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高级工程师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15690780307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薛富生</w:t>
            </w: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新乡市起重设备厂有限责 任公司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15607800252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田本勇</w:t>
            </w: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新乡市凌志电梯有限公司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工程师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13462242256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64"/>
    <w:rsid w:val="00044F07"/>
    <w:rsid w:val="000654BF"/>
    <w:rsid w:val="00080483"/>
    <w:rsid w:val="000C71C2"/>
    <w:rsid w:val="000F3186"/>
    <w:rsid w:val="00133211"/>
    <w:rsid w:val="00185531"/>
    <w:rsid w:val="001C1FE3"/>
    <w:rsid w:val="001D12F4"/>
    <w:rsid w:val="001D7BE6"/>
    <w:rsid w:val="002257B8"/>
    <w:rsid w:val="0023465C"/>
    <w:rsid w:val="00263564"/>
    <w:rsid w:val="002815D3"/>
    <w:rsid w:val="00290B88"/>
    <w:rsid w:val="002B4098"/>
    <w:rsid w:val="004248A2"/>
    <w:rsid w:val="004408F1"/>
    <w:rsid w:val="00460663"/>
    <w:rsid w:val="00472329"/>
    <w:rsid w:val="00527F45"/>
    <w:rsid w:val="005C3FE7"/>
    <w:rsid w:val="006B4D1C"/>
    <w:rsid w:val="006B4E58"/>
    <w:rsid w:val="006B5CC5"/>
    <w:rsid w:val="006D3DAA"/>
    <w:rsid w:val="00807C1E"/>
    <w:rsid w:val="008C3EB4"/>
    <w:rsid w:val="0095180A"/>
    <w:rsid w:val="009B4BBE"/>
    <w:rsid w:val="00AE31FF"/>
    <w:rsid w:val="00B9108E"/>
    <w:rsid w:val="00BF4CA9"/>
    <w:rsid w:val="00DB0C22"/>
    <w:rsid w:val="00F60889"/>
    <w:rsid w:val="00F75515"/>
    <w:rsid w:val="05D61966"/>
    <w:rsid w:val="077A0FFA"/>
    <w:rsid w:val="08F92651"/>
    <w:rsid w:val="0AF3687E"/>
    <w:rsid w:val="150C46A6"/>
    <w:rsid w:val="16011206"/>
    <w:rsid w:val="19A24D70"/>
    <w:rsid w:val="205F1CE6"/>
    <w:rsid w:val="21CE6199"/>
    <w:rsid w:val="25493588"/>
    <w:rsid w:val="266D4DEA"/>
    <w:rsid w:val="27345D0C"/>
    <w:rsid w:val="2766444B"/>
    <w:rsid w:val="2B3750FA"/>
    <w:rsid w:val="2B401A72"/>
    <w:rsid w:val="2F4E6C0A"/>
    <w:rsid w:val="336720E2"/>
    <w:rsid w:val="34055F28"/>
    <w:rsid w:val="36CA22D8"/>
    <w:rsid w:val="3BD6571D"/>
    <w:rsid w:val="3D0C2B99"/>
    <w:rsid w:val="4191421B"/>
    <w:rsid w:val="41CF0739"/>
    <w:rsid w:val="41E02C64"/>
    <w:rsid w:val="43A66934"/>
    <w:rsid w:val="46C62951"/>
    <w:rsid w:val="47F40E66"/>
    <w:rsid w:val="482262AE"/>
    <w:rsid w:val="4ADD1292"/>
    <w:rsid w:val="4BBE198E"/>
    <w:rsid w:val="51524E42"/>
    <w:rsid w:val="5C1759B4"/>
    <w:rsid w:val="5C603333"/>
    <w:rsid w:val="63377877"/>
    <w:rsid w:val="649323BD"/>
    <w:rsid w:val="64D3793E"/>
    <w:rsid w:val="67843E8E"/>
    <w:rsid w:val="6AB92994"/>
    <w:rsid w:val="6AE75C98"/>
    <w:rsid w:val="6B754B29"/>
    <w:rsid w:val="6CED600C"/>
    <w:rsid w:val="6D457BE1"/>
    <w:rsid w:val="6F824DCC"/>
    <w:rsid w:val="73FA527B"/>
    <w:rsid w:val="77052A6A"/>
    <w:rsid w:val="77EF5627"/>
    <w:rsid w:val="784E2F92"/>
    <w:rsid w:val="797C409B"/>
    <w:rsid w:val="79E260B2"/>
    <w:rsid w:val="79EC6332"/>
    <w:rsid w:val="7B59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Heading #2|1"/>
    <w:basedOn w:val="1"/>
    <w:qFormat/>
    <w:uiPriority w:val="0"/>
    <w:pPr>
      <w:widowControl w:val="0"/>
      <w:shd w:val="clear" w:color="auto" w:fill="auto"/>
      <w:spacing w:after="300" w:line="540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line="377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1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2</Pages>
  <Words>128</Words>
  <Characters>732</Characters>
  <Lines>0</Lines>
  <Paragraphs>0</Paragraphs>
  <TotalTime>5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2016-05-09T03:19:00Z</dcterms:created>
  <dc:creator>User</dc:creator>
  <cp:lastModifiedBy>忐忑1407837159</cp:lastModifiedBy>
  <cp:lastPrinted>2021-12-25T08:24:00Z</cp:lastPrinted>
  <dcterms:modified xsi:type="dcterms:W3CDTF">2021-12-29T06:35:00Z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4D12FF2C0ED24AEBA67BCFB71CE54A78</vt:lpwstr>
  </property>
</Properties>
</file>