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卫滨区“证照联办”改革主题事项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74"/>
        <w:gridCol w:w="312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87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  <w:t>事项名称</w:t>
            </w:r>
          </w:p>
        </w:tc>
        <w:tc>
          <w:tcPr>
            <w:tcW w:w="3126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  <w:t>许可证名称</w:t>
            </w:r>
          </w:p>
        </w:tc>
        <w:tc>
          <w:tcPr>
            <w:tcW w:w="1538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424242"/>
                <w:kern w:val="0"/>
                <w:sz w:val="32"/>
                <w:szCs w:val="32"/>
                <w:shd w:val="clear" w:color="auto" w:fill="FFFFFF"/>
              </w:rPr>
              <w:t>审批层级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7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食品（含保健食品）经营企业</w:t>
            </w:r>
          </w:p>
        </w:tc>
        <w:tc>
          <w:tcPr>
            <w:tcW w:w="3126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食品经营许可证</w:t>
            </w:r>
          </w:p>
        </w:tc>
        <w:tc>
          <w:tcPr>
            <w:tcW w:w="1538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县区级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74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食品小作坊</w:t>
            </w:r>
          </w:p>
        </w:tc>
        <w:tc>
          <w:tcPr>
            <w:tcW w:w="3126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食品小作坊登记证</w:t>
            </w:r>
          </w:p>
        </w:tc>
        <w:tc>
          <w:tcPr>
            <w:tcW w:w="1538" w:type="dxa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县区级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74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 xml:space="preserve"> 小经营店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食品小经营店登记证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县区级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widowControl/>
              <w:spacing w:line="560" w:lineRule="atLeast"/>
              <w:ind w:firstLine="280" w:firstLineChars="100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74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小摊点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食品小摊点备案卡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560" w:lineRule="atLeast"/>
              <w:ind w:firstLine="280" w:firstLineChars="100"/>
              <w:textAlignment w:val="baseline"/>
              <w:rPr>
                <w:rFonts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县区级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729D5"/>
    <w:rsid w:val="001823B0"/>
    <w:rsid w:val="0063790F"/>
    <w:rsid w:val="007E40B7"/>
    <w:rsid w:val="00891B2E"/>
    <w:rsid w:val="00CA53EA"/>
    <w:rsid w:val="00DA3A9A"/>
    <w:rsid w:val="03304603"/>
    <w:rsid w:val="07977C4B"/>
    <w:rsid w:val="08AF786B"/>
    <w:rsid w:val="0E613C7B"/>
    <w:rsid w:val="17B43E6E"/>
    <w:rsid w:val="183908B7"/>
    <w:rsid w:val="22B136C1"/>
    <w:rsid w:val="23316FA3"/>
    <w:rsid w:val="2B113526"/>
    <w:rsid w:val="2DA0349F"/>
    <w:rsid w:val="34FF10A4"/>
    <w:rsid w:val="3D7E3A4A"/>
    <w:rsid w:val="3E9A440F"/>
    <w:rsid w:val="3EE97AD3"/>
    <w:rsid w:val="46856FFB"/>
    <w:rsid w:val="4ACD31F4"/>
    <w:rsid w:val="4B177E7E"/>
    <w:rsid w:val="5F5C0661"/>
    <w:rsid w:val="63E0142F"/>
    <w:rsid w:val="66C47CAB"/>
    <w:rsid w:val="68CB3B3F"/>
    <w:rsid w:val="6CD729D5"/>
    <w:rsid w:val="6D535020"/>
    <w:rsid w:val="6DED354F"/>
    <w:rsid w:val="6E624AE3"/>
    <w:rsid w:val="715A4903"/>
    <w:rsid w:val="71664BD6"/>
    <w:rsid w:val="7C62489E"/>
    <w:rsid w:val="7F80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7</Pages>
  <Words>397</Words>
  <Characters>2264</Characters>
  <Lines>18</Lines>
  <Paragraphs>5</Paragraphs>
  <TotalTime>5</TotalTime>
  <ScaleCrop>false</ScaleCrop>
  <LinksUpToDate>false</LinksUpToDate>
  <CharactersWithSpaces>2656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2021-10-11T03:33:00Z</dcterms:created>
  <dc:creator>素</dc:creator>
  <cp:lastModifiedBy>忐忑1407837159</cp:lastModifiedBy>
  <cp:lastPrinted>2021-11-17T07:58:00Z</cp:lastPrinted>
  <dcterms:modified xsi:type="dcterms:W3CDTF">2021-12-30T07:11:46Z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E3BBB6C4037C47B299A146332496CD38</vt:lpwstr>
  </property>
</Properties>
</file>